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5BF" w:rsidRPr="005C276F" w:rsidRDefault="009005BF" w:rsidP="00946F7A">
      <w:pPr>
        <w:rPr>
          <w:rStyle w:val="Poudarek"/>
          <w:i w:val="0"/>
          <w:iCs w:val="0"/>
        </w:rPr>
      </w:pPr>
    </w:p>
    <w:p w:rsidR="006E44B2" w:rsidRPr="005C276F" w:rsidRDefault="006E44B2" w:rsidP="00946F7A">
      <w:pPr>
        <w:spacing w:after="0"/>
        <w:rPr>
          <w:b/>
        </w:rPr>
      </w:pPr>
    </w:p>
    <w:p w:rsidR="00CB4500" w:rsidRPr="005C276F" w:rsidRDefault="00CB4500" w:rsidP="00946F7A">
      <w:pPr>
        <w:spacing w:after="0"/>
        <w:jc w:val="center"/>
        <w:rPr>
          <w:b/>
          <w:sz w:val="28"/>
          <w:szCs w:val="28"/>
        </w:rPr>
      </w:pPr>
      <w:r w:rsidRPr="005C276F">
        <w:rPr>
          <w:b/>
          <w:sz w:val="28"/>
          <w:szCs w:val="28"/>
        </w:rPr>
        <w:t>VLOGA ZA DODELITEV SREDSTEV IZ ŠOLSKEGA SKLADA</w:t>
      </w:r>
    </w:p>
    <w:p w:rsidR="00CB4500" w:rsidRPr="005C276F" w:rsidRDefault="00CB4500" w:rsidP="00946F7A">
      <w:pPr>
        <w:spacing w:after="0"/>
        <w:jc w:val="center"/>
        <w:rPr>
          <w:b/>
          <w:sz w:val="28"/>
          <w:szCs w:val="28"/>
        </w:rPr>
      </w:pPr>
    </w:p>
    <w:p w:rsidR="00CB4500" w:rsidRPr="005C276F" w:rsidRDefault="00CB4500" w:rsidP="00946F7A">
      <w:pPr>
        <w:spacing w:after="0"/>
        <w:rPr>
          <w:b/>
          <w:sz w:val="28"/>
          <w:szCs w:val="28"/>
        </w:rPr>
      </w:pPr>
    </w:p>
    <w:p w:rsidR="00CB4500" w:rsidRPr="005C276F" w:rsidRDefault="00CB4500" w:rsidP="00946F7A">
      <w:pPr>
        <w:spacing w:after="0"/>
        <w:rPr>
          <w:sz w:val="28"/>
          <w:szCs w:val="28"/>
        </w:rPr>
      </w:pPr>
      <w:r w:rsidRPr="005C276F">
        <w:rPr>
          <w:sz w:val="28"/>
          <w:szCs w:val="28"/>
        </w:rPr>
        <w:t>________________________________________________________________</w:t>
      </w:r>
    </w:p>
    <w:p w:rsidR="00CB4500" w:rsidRPr="005C276F" w:rsidRDefault="00CB4500" w:rsidP="00946F7A">
      <w:pPr>
        <w:spacing w:after="0"/>
        <w:jc w:val="center"/>
        <w:rPr>
          <w:i/>
        </w:rPr>
      </w:pPr>
      <w:r w:rsidRPr="005C276F">
        <w:rPr>
          <w:i/>
        </w:rPr>
        <w:t>(ime in priimek starša ali zakonitega zastopnika otroka/strokovn</w:t>
      </w:r>
      <w:r w:rsidR="008A0885" w:rsidRPr="005C276F">
        <w:rPr>
          <w:i/>
        </w:rPr>
        <w:t>ega</w:t>
      </w:r>
      <w:r w:rsidRPr="005C276F">
        <w:rPr>
          <w:i/>
        </w:rPr>
        <w:t xml:space="preserve"> delav</w:t>
      </w:r>
      <w:r w:rsidR="008A0885" w:rsidRPr="005C276F">
        <w:rPr>
          <w:i/>
        </w:rPr>
        <w:t>ca</w:t>
      </w:r>
      <w:r w:rsidRPr="005C276F">
        <w:rPr>
          <w:i/>
        </w:rPr>
        <w:t>)</w:t>
      </w:r>
    </w:p>
    <w:p w:rsidR="00CB4500" w:rsidRPr="005C276F" w:rsidRDefault="00CB4500" w:rsidP="00946F7A">
      <w:pPr>
        <w:spacing w:after="0"/>
        <w:jc w:val="center"/>
      </w:pPr>
    </w:p>
    <w:p w:rsidR="00CB4500" w:rsidRPr="005C276F" w:rsidRDefault="00CB4500" w:rsidP="00946F7A">
      <w:pPr>
        <w:spacing w:after="0"/>
        <w:jc w:val="center"/>
      </w:pPr>
    </w:p>
    <w:p w:rsidR="00CB4500" w:rsidRPr="005C276F" w:rsidRDefault="00CB4500" w:rsidP="00946F7A">
      <w:pPr>
        <w:spacing w:after="0"/>
      </w:pPr>
    </w:p>
    <w:p w:rsidR="00CB4500" w:rsidRPr="005C276F" w:rsidRDefault="00CB4500" w:rsidP="00946F7A">
      <w:pPr>
        <w:spacing w:after="0"/>
        <w:rPr>
          <w:sz w:val="28"/>
          <w:szCs w:val="28"/>
        </w:rPr>
      </w:pPr>
      <w:r w:rsidRPr="005C276F">
        <w:rPr>
          <w:sz w:val="28"/>
          <w:szCs w:val="28"/>
        </w:rPr>
        <w:t>vlagam vlogo za dodelitev sredstev iz šolskega sklada za otroka____________________________________ ,</w:t>
      </w:r>
      <w:r w:rsidR="009F0930" w:rsidRPr="005C276F">
        <w:rPr>
          <w:sz w:val="28"/>
          <w:szCs w:val="28"/>
        </w:rPr>
        <w:t xml:space="preserve"> </w:t>
      </w:r>
      <w:r w:rsidRPr="005C276F">
        <w:rPr>
          <w:sz w:val="28"/>
          <w:szCs w:val="28"/>
        </w:rPr>
        <w:t xml:space="preserve">rojenega_______________, </w:t>
      </w:r>
    </w:p>
    <w:p w:rsidR="00CB4500" w:rsidRPr="005C276F" w:rsidRDefault="00CB4500" w:rsidP="00946F7A">
      <w:pPr>
        <w:spacing w:after="0"/>
        <w:rPr>
          <w:i/>
        </w:rPr>
      </w:pPr>
      <w:r w:rsidRPr="005C276F">
        <w:rPr>
          <w:i/>
          <w:sz w:val="28"/>
          <w:szCs w:val="28"/>
        </w:rPr>
        <w:t xml:space="preserve">                        </w:t>
      </w:r>
      <w:r w:rsidRPr="005C276F">
        <w:rPr>
          <w:i/>
        </w:rPr>
        <w:t xml:space="preserve">(ime in priimek otroka)                                              </w:t>
      </w:r>
      <w:r w:rsidR="00705E4C">
        <w:rPr>
          <w:i/>
        </w:rPr>
        <w:t xml:space="preserve">   </w:t>
      </w:r>
      <w:r w:rsidRPr="005C276F">
        <w:rPr>
          <w:i/>
        </w:rPr>
        <w:t xml:space="preserve">   (datum rojstva)                  </w:t>
      </w:r>
    </w:p>
    <w:p w:rsidR="00CB4500" w:rsidRPr="005C276F" w:rsidRDefault="00CB4500" w:rsidP="00946F7A">
      <w:pPr>
        <w:spacing w:after="0"/>
        <w:rPr>
          <w:sz w:val="28"/>
          <w:szCs w:val="28"/>
        </w:rPr>
      </w:pPr>
      <w:r w:rsidRPr="005C276F">
        <w:rPr>
          <w:sz w:val="28"/>
          <w:szCs w:val="28"/>
        </w:rPr>
        <w:t xml:space="preserve">stanujočega______________________________________________________,    </w:t>
      </w:r>
    </w:p>
    <w:p w:rsidR="00CB4500" w:rsidRPr="005C276F" w:rsidRDefault="00CB4500" w:rsidP="00946F7A">
      <w:pPr>
        <w:spacing w:after="0"/>
        <w:rPr>
          <w:sz w:val="28"/>
          <w:szCs w:val="28"/>
        </w:rPr>
      </w:pPr>
      <w:r w:rsidRPr="005C276F">
        <w:rPr>
          <w:sz w:val="28"/>
          <w:szCs w:val="28"/>
        </w:rPr>
        <w:t>ki v šolskem letu _______________ obiskuje __________ razred/oddelek PPVI</w:t>
      </w:r>
    </w:p>
    <w:p w:rsidR="00CB4500" w:rsidRPr="005C276F" w:rsidRDefault="00CB4500" w:rsidP="00946F7A">
      <w:pPr>
        <w:spacing w:after="0"/>
        <w:rPr>
          <w:sz w:val="28"/>
          <w:szCs w:val="28"/>
        </w:rPr>
      </w:pPr>
    </w:p>
    <w:p w:rsidR="00CB4500" w:rsidRPr="005C276F" w:rsidRDefault="00CB4500" w:rsidP="00946F7A">
      <w:pPr>
        <w:pStyle w:val="Odstavekseznama"/>
        <w:spacing w:after="0"/>
        <w:ind w:left="0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za naslednjo/e dejavnost/i (</w:t>
      </w:r>
      <w:r w:rsidRPr="005C276F">
        <w:rPr>
          <w:rFonts w:ascii="Times New Roman" w:hAnsi="Times New Roman"/>
          <w:i/>
          <w:sz w:val="28"/>
          <w:szCs w:val="28"/>
        </w:rPr>
        <w:t>obkrožite in dopolnite</w:t>
      </w:r>
      <w:r w:rsidRPr="005C276F">
        <w:rPr>
          <w:rFonts w:ascii="Times New Roman" w:hAnsi="Times New Roman"/>
          <w:sz w:val="28"/>
          <w:szCs w:val="28"/>
        </w:rPr>
        <w:t>):</w:t>
      </w:r>
    </w:p>
    <w:p w:rsidR="00CB4500" w:rsidRPr="005C276F" w:rsidRDefault="00CB4500" w:rsidP="00946F7A">
      <w:pPr>
        <w:pStyle w:val="Odstavekseznama"/>
        <w:numPr>
          <w:ilvl w:val="1"/>
          <w:numId w:val="4"/>
        </w:num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šola v naravi (</w:t>
      </w:r>
      <w:r w:rsidRPr="005C276F">
        <w:rPr>
          <w:rFonts w:ascii="Times New Roman" w:hAnsi="Times New Roman"/>
          <w:i/>
          <w:sz w:val="28"/>
          <w:szCs w:val="28"/>
        </w:rPr>
        <w:t xml:space="preserve">vpišite celoten </w:t>
      </w:r>
      <w:r w:rsidR="008A0885" w:rsidRPr="005C276F">
        <w:rPr>
          <w:rFonts w:ascii="Times New Roman" w:hAnsi="Times New Roman"/>
          <w:i/>
          <w:sz w:val="28"/>
          <w:szCs w:val="28"/>
        </w:rPr>
        <w:t>znesek</w:t>
      </w:r>
      <w:r w:rsidRPr="005C276F">
        <w:rPr>
          <w:rFonts w:ascii="Times New Roman" w:hAnsi="Times New Roman"/>
          <w:i/>
          <w:sz w:val="28"/>
          <w:szCs w:val="28"/>
        </w:rPr>
        <w:t>: ___________________</w:t>
      </w:r>
      <w:r w:rsidRPr="005C276F">
        <w:rPr>
          <w:rFonts w:ascii="Times New Roman" w:hAnsi="Times New Roman"/>
          <w:sz w:val="28"/>
          <w:szCs w:val="28"/>
        </w:rPr>
        <w:t xml:space="preserve"> )</w:t>
      </w:r>
      <w:r w:rsidR="00705E4C">
        <w:rPr>
          <w:rFonts w:ascii="Times New Roman" w:hAnsi="Times New Roman"/>
          <w:sz w:val="28"/>
          <w:szCs w:val="28"/>
        </w:rPr>
        <w:t>,</w:t>
      </w:r>
    </w:p>
    <w:p w:rsidR="00CB4500" w:rsidRPr="005C276F" w:rsidRDefault="00CB4500" w:rsidP="00946F7A">
      <w:pPr>
        <w:pStyle w:val="Odstavekseznama"/>
        <w:numPr>
          <w:ilvl w:val="1"/>
          <w:numId w:val="4"/>
        </w:num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nakup delovnih zvezkov (</w:t>
      </w:r>
      <w:r w:rsidRPr="005C276F">
        <w:rPr>
          <w:rFonts w:ascii="Times New Roman" w:hAnsi="Times New Roman"/>
          <w:i/>
          <w:sz w:val="28"/>
          <w:szCs w:val="28"/>
        </w:rPr>
        <w:t xml:space="preserve">vpišite celoten </w:t>
      </w:r>
      <w:r w:rsidR="008A0885" w:rsidRPr="005C276F">
        <w:rPr>
          <w:rFonts w:ascii="Times New Roman" w:hAnsi="Times New Roman"/>
          <w:i/>
          <w:sz w:val="28"/>
          <w:szCs w:val="28"/>
        </w:rPr>
        <w:t>znesek</w:t>
      </w:r>
      <w:r w:rsidRPr="005C276F">
        <w:rPr>
          <w:rFonts w:ascii="Times New Roman" w:hAnsi="Times New Roman"/>
          <w:i/>
          <w:sz w:val="28"/>
          <w:szCs w:val="28"/>
        </w:rPr>
        <w:t>: ______________)</w:t>
      </w:r>
      <w:r w:rsidR="00705E4C">
        <w:rPr>
          <w:rFonts w:ascii="Times New Roman" w:hAnsi="Times New Roman"/>
          <w:sz w:val="28"/>
          <w:szCs w:val="28"/>
        </w:rPr>
        <w:t>,</w:t>
      </w:r>
    </w:p>
    <w:p w:rsidR="00CB4500" w:rsidRPr="005C276F" w:rsidRDefault="00CB4500" w:rsidP="00946F7A">
      <w:pPr>
        <w:pStyle w:val="Odstavekseznama"/>
        <w:numPr>
          <w:ilvl w:val="1"/>
          <w:numId w:val="4"/>
        </w:num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ekskurzije (</w:t>
      </w:r>
      <w:r w:rsidRPr="005C276F">
        <w:rPr>
          <w:rFonts w:ascii="Times New Roman" w:hAnsi="Times New Roman"/>
          <w:i/>
          <w:sz w:val="28"/>
          <w:szCs w:val="28"/>
        </w:rPr>
        <w:t xml:space="preserve">vpišite celoten </w:t>
      </w:r>
      <w:r w:rsidR="008A0885" w:rsidRPr="005C276F">
        <w:rPr>
          <w:rFonts w:ascii="Times New Roman" w:hAnsi="Times New Roman"/>
          <w:i/>
          <w:sz w:val="28"/>
          <w:szCs w:val="28"/>
        </w:rPr>
        <w:t>znesek</w:t>
      </w:r>
      <w:r w:rsidRPr="005C276F">
        <w:rPr>
          <w:rFonts w:ascii="Times New Roman" w:hAnsi="Times New Roman"/>
          <w:i/>
          <w:sz w:val="28"/>
          <w:szCs w:val="28"/>
        </w:rPr>
        <w:t>: ______________)</w:t>
      </w:r>
      <w:r w:rsidR="00705E4C">
        <w:rPr>
          <w:rFonts w:ascii="Times New Roman" w:hAnsi="Times New Roman"/>
          <w:sz w:val="28"/>
          <w:szCs w:val="28"/>
        </w:rPr>
        <w:t>,</w:t>
      </w:r>
    </w:p>
    <w:p w:rsidR="00CB4500" w:rsidRPr="005C276F" w:rsidRDefault="00CB4500" w:rsidP="00946F7A">
      <w:pPr>
        <w:pStyle w:val="Odstavekseznama"/>
        <w:numPr>
          <w:ilvl w:val="1"/>
          <w:numId w:val="4"/>
        </w:num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dan dejavnosti (</w:t>
      </w:r>
      <w:r w:rsidRPr="005C276F">
        <w:rPr>
          <w:rFonts w:ascii="Times New Roman" w:hAnsi="Times New Roman"/>
          <w:i/>
          <w:sz w:val="28"/>
          <w:szCs w:val="28"/>
        </w:rPr>
        <w:t xml:space="preserve">vpišite celoten </w:t>
      </w:r>
      <w:r w:rsidR="008A0885" w:rsidRPr="005C276F">
        <w:rPr>
          <w:rFonts w:ascii="Times New Roman" w:hAnsi="Times New Roman"/>
          <w:i/>
          <w:sz w:val="28"/>
          <w:szCs w:val="28"/>
        </w:rPr>
        <w:t>znesek</w:t>
      </w:r>
      <w:r w:rsidRPr="005C276F">
        <w:rPr>
          <w:rFonts w:ascii="Times New Roman" w:hAnsi="Times New Roman"/>
          <w:i/>
          <w:sz w:val="28"/>
          <w:szCs w:val="28"/>
        </w:rPr>
        <w:t>: ____________)</w:t>
      </w:r>
      <w:r w:rsidR="00705E4C">
        <w:rPr>
          <w:rFonts w:ascii="Times New Roman" w:hAnsi="Times New Roman"/>
          <w:sz w:val="28"/>
          <w:szCs w:val="28"/>
        </w:rPr>
        <w:t>,</w:t>
      </w:r>
    </w:p>
    <w:p w:rsidR="00CB4500" w:rsidRPr="005C276F" w:rsidRDefault="00CB4500" w:rsidP="00946F7A">
      <w:pPr>
        <w:pStyle w:val="Odstavekseznama"/>
        <w:numPr>
          <w:ilvl w:val="1"/>
          <w:numId w:val="4"/>
        </w:num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nadstandardne dejavnosti v organizaciji šole, ki niso načrtovane z LDN šole: ______________________________________________</w:t>
      </w:r>
    </w:p>
    <w:p w:rsidR="00CB4500" w:rsidRPr="005C276F" w:rsidRDefault="00CB4500" w:rsidP="00946F7A">
      <w:pPr>
        <w:pStyle w:val="Odstavekseznama"/>
        <w:spacing w:after="0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(</w:t>
      </w:r>
      <w:r w:rsidRPr="005C276F">
        <w:rPr>
          <w:rFonts w:ascii="Times New Roman" w:hAnsi="Times New Roman"/>
          <w:i/>
          <w:sz w:val="28"/>
          <w:szCs w:val="28"/>
        </w:rPr>
        <w:t xml:space="preserve">vpišite celoten </w:t>
      </w:r>
      <w:r w:rsidR="008A0885" w:rsidRPr="005C276F">
        <w:rPr>
          <w:rFonts w:ascii="Times New Roman" w:hAnsi="Times New Roman"/>
          <w:i/>
          <w:sz w:val="28"/>
          <w:szCs w:val="28"/>
        </w:rPr>
        <w:t>znesek</w:t>
      </w:r>
      <w:r w:rsidRPr="005C276F">
        <w:rPr>
          <w:rFonts w:ascii="Times New Roman" w:hAnsi="Times New Roman"/>
          <w:i/>
          <w:sz w:val="28"/>
          <w:szCs w:val="28"/>
        </w:rPr>
        <w:t>: ___________________)</w:t>
      </w:r>
      <w:r w:rsidR="00705E4C" w:rsidRPr="00705E4C">
        <w:rPr>
          <w:rFonts w:ascii="Times New Roman" w:hAnsi="Times New Roman"/>
          <w:sz w:val="28"/>
          <w:szCs w:val="28"/>
        </w:rPr>
        <w:t>,</w:t>
      </w:r>
    </w:p>
    <w:p w:rsidR="00CB4500" w:rsidRPr="005C276F" w:rsidRDefault="00CB4500" w:rsidP="00946F7A">
      <w:pPr>
        <w:pStyle w:val="Odstavekseznama"/>
        <w:numPr>
          <w:ilvl w:val="1"/>
          <w:numId w:val="4"/>
        </w:num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drugo (</w:t>
      </w:r>
      <w:r w:rsidRPr="005C276F">
        <w:rPr>
          <w:rFonts w:ascii="Times New Roman" w:hAnsi="Times New Roman"/>
          <w:i/>
          <w:sz w:val="28"/>
          <w:szCs w:val="28"/>
        </w:rPr>
        <w:t>vpišite</w:t>
      </w:r>
      <w:r w:rsidRPr="005C276F">
        <w:rPr>
          <w:rFonts w:ascii="Times New Roman" w:hAnsi="Times New Roman"/>
          <w:sz w:val="28"/>
          <w:szCs w:val="28"/>
        </w:rPr>
        <w:t>): __________________________________________ (</w:t>
      </w:r>
      <w:r w:rsidRPr="005C276F">
        <w:rPr>
          <w:rFonts w:ascii="Times New Roman" w:hAnsi="Times New Roman"/>
          <w:i/>
          <w:sz w:val="28"/>
          <w:szCs w:val="28"/>
        </w:rPr>
        <w:t xml:space="preserve">vpišite celoten </w:t>
      </w:r>
      <w:r w:rsidR="008A0885" w:rsidRPr="005C276F">
        <w:rPr>
          <w:rFonts w:ascii="Times New Roman" w:hAnsi="Times New Roman"/>
          <w:i/>
          <w:sz w:val="28"/>
          <w:szCs w:val="28"/>
        </w:rPr>
        <w:t>znesek</w:t>
      </w:r>
      <w:r w:rsidRPr="005C276F">
        <w:rPr>
          <w:rFonts w:ascii="Times New Roman" w:hAnsi="Times New Roman"/>
          <w:i/>
          <w:sz w:val="28"/>
          <w:szCs w:val="28"/>
        </w:rPr>
        <w:t>: _____________________)</w:t>
      </w:r>
      <w:r w:rsidR="00705E4C" w:rsidRPr="00705E4C">
        <w:rPr>
          <w:rFonts w:ascii="Times New Roman" w:hAnsi="Times New Roman"/>
          <w:sz w:val="28"/>
          <w:szCs w:val="28"/>
        </w:rPr>
        <w:t>.</w:t>
      </w:r>
    </w:p>
    <w:p w:rsidR="00CB4500" w:rsidRPr="005C276F" w:rsidRDefault="00CB4500" w:rsidP="00946F7A">
      <w:pPr>
        <w:pStyle w:val="Odstavekseznama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CB4500" w:rsidRPr="005C276F" w:rsidRDefault="00CB4500" w:rsidP="00946F7A">
      <w:pPr>
        <w:pStyle w:val="Odstavekseznama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K vlogi prilagam (</w:t>
      </w:r>
      <w:r w:rsidRPr="005C276F">
        <w:rPr>
          <w:rFonts w:ascii="Times New Roman" w:hAnsi="Times New Roman"/>
          <w:i/>
          <w:sz w:val="28"/>
          <w:szCs w:val="28"/>
        </w:rPr>
        <w:t>ustrezno obkrožite</w:t>
      </w:r>
      <w:r w:rsidRPr="005C276F">
        <w:rPr>
          <w:rFonts w:ascii="Times New Roman" w:hAnsi="Times New Roman"/>
          <w:sz w:val="28"/>
          <w:szCs w:val="28"/>
        </w:rPr>
        <w:t>):</w:t>
      </w:r>
    </w:p>
    <w:p w:rsidR="00CB4500" w:rsidRPr="005C276F" w:rsidRDefault="00CB4500" w:rsidP="00946F7A">
      <w:pPr>
        <w:pStyle w:val="Odstavekseznama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8A0885" w:rsidRPr="005C276F" w:rsidRDefault="008A0885" w:rsidP="00946F7A">
      <w:pPr>
        <w:pStyle w:val="Odstavekseznama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veljavno odločbo po Zakonu o uveljavljanju pravic iz javnih sredstev (ZUPJS), ki zajema:</w:t>
      </w:r>
    </w:p>
    <w:p w:rsidR="008A0885" w:rsidRPr="005C276F" w:rsidRDefault="008A0885" w:rsidP="00946F7A">
      <w:pPr>
        <w:pStyle w:val="Odstavekseznama"/>
        <w:numPr>
          <w:ilvl w:val="1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otroški dodatek</w:t>
      </w:r>
      <w:r w:rsidR="005C276F" w:rsidRPr="005C276F">
        <w:rPr>
          <w:rFonts w:ascii="Times New Roman" w:hAnsi="Times New Roman"/>
          <w:sz w:val="28"/>
          <w:szCs w:val="28"/>
        </w:rPr>
        <w:t>,</w:t>
      </w:r>
    </w:p>
    <w:p w:rsidR="008A0885" w:rsidRPr="005C276F" w:rsidRDefault="008A0885" w:rsidP="00946F7A">
      <w:pPr>
        <w:pStyle w:val="Odstavekseznama"/>
        <w:numPr>
          <w:ilvl w:val="1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denarno socialno pomoč</w:t>
      </w:r>
      <w:r w:rsidR="005C276F" w:rsidRPr="005C276F">
        <w:rPr>
          <w:rFonts w:ascii="Times New Roman" w:hAnsi="Times New Roman"/>
          <w:sz w:val="28"/>
          <w:szCs w:val="28"/>
        </w:rPr>
        <w:t>,</w:t>
      </w:r>
    </w:p>
    <w:p w:rsidR="008A0885" w:rsidRPr="005C276F" w:rsidRDefault="008A0885" w:rsidP="00946F7A">
      <w:pPr>
        <w:pStyle w:val="Odstavekseznama"/>
        <w:numPr>
          <w:ilvl w:val="1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varstveni dodatek</w:t>
      </w:r>
      <w:r w:rsidR="005C276F" w:rsidRPr="005C276F">
        <w:rPr>
          <w:rFonts w:ascii="Times New Roman" w:hAnsi="Times New Roman"/>
          <w:sz w:val="28"/>
          <w:szCs w:val="28"/>
        </w:rPr>
        <w:t>,</w:t>
      </w:r>
    </w:p>
    <w:p w:rsidR="008A0885" w:rsidRPr="005C276F" w:rsidRDefault="008A0885" w:rsidP="00946F7A">
      <w:pPr>
        <w:pStyle w:val="Odstavekseznama"/>
        <w:numPr>
          <w:ilvl w:val="1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državno štipendijo</w:t>
      </w:r>
      <w:r w:rsidR="005C276F" w:rsidRPr="005C276F">
        <w:rPr>
          <w:rFonts w:ascii="Times New Roman" w:hAnsi="Times New Roman"/>
          <w:sz w:val="28"/>
          <w:szCs w:val="28"/>
        </w:rPr>
        <w:t>,</w:t>
      </w:r>
    </w:p>
    <w:p w:rsidR="00CB4500" w:rsidRPr="005C276F" w:rsidRDefault="00CB4500" w:rsidP="00946F7A">
      <w:pPr>
        <w:pStyle w:val="Odstavekseznama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lastRenderedPageBreak/>
        <w:t>potrdilo o brezposelnosti ali potrdilo o višini denarnega nadomestila za čas brezposelnosti, izdano s strani Zavoda Republike Slovenije za zaposlovanje,</w:t>
      </w:r>
    </w:p>
    <w:p w:rsidR="005C276F" w:rsidRPr="005C276F" w:rsidRDefault="005C276F" w:rsidP="00946F7A">
      <w:pPr>
        <w:pStyle w:val="Odstavekseznama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C276F">
        <w:rPr>
          <w:rFonts w:ascii="Times New Roman" w:hAnsi="Times New Roman"/>
          <w:sz w:val="28"/>
          <w:szCs w:val="28"/>
        </w:rPr>
        <w:t>drugo_____________________________________________________</w:t>
      </w:r>
      <w:r w:rsidR="00705E4C">
        <w:rPr>
          <w:rFonts w:ascii="Times New Roman" w:hAnsi="Times New Roman"/>
          <w:sz w:val="28"/>
          <w:szCs w:val="28"/>
        </w:rPr>
        <w:t>.</w:t>
      </w:r>
    </w:p>
    <w:p w:rsidR="00CB4500" w:rsidRPr="005C276F" w:rsidRDefault="00CB4500" w:rsidP="00946F7A">
      <w:pPr>
        <w:spacing w:after="0"/>
        <w:ind w:left="360"/>
        <w:rPr>
          <w:sz w:val="28"/>
          <w:szCs w:val="28"/>
        </w:rPr>
      </w:pPr>
    </w:p>
    <w:p w:rsidR="00CB4500" w:rsidRPr="005C276F" w:rsidRDefault="00CB4500" w:rsidP="00946F7A">
      <w:pPr>
        <w:spacing w:after="0"/>
        <w:rPr>
          <w:sz w:val="14"/>
          <w:szCs w:val="28"/>
        </w:rPr>
      </w:pPr>
    </w:p>
    <w:p w:rsidR="00CB4500" w:rsidRPr="005C276F" w:rsidRDefault="00CB4500" w:rsidP="00705E4C">
      <w:pPr>
        <w:spacing w:after="0"/>
        <w:jc w:val="left"/>
        <w:rPr>
          <w:sz w:val="28"/>
          <w:szCs w:val="28"/>
        </w:rPr>
      </w:pPr>
      <w:r w:rsidRPr="005C276F">
        <w:rPr>
          <w:sz w:val="28"/>
          <w:szCs w:val="28"/>
        </w:rPr>
        <w:t>Druge informacije, ki jih želim sporočiti</w:t>
      </w:r>
      <w:r w:rsidR="005C276F" w:rsidRPr="005C276F">
        <w:rPr>
          <w:sz w:val="28"/>
          <w:szCs w:val="28"/>
        </w:rPr>
        <w:t xml:space="preserve"> (</w:t>
      </w:r>
      <w:r w:rsidR="005C276F" w:rsidRPr="00600AC6">
        <w:rPr>
          <w:i/>
          <w:sz w:val="28"/>
          <w:szCs w:val="28"/>
        </w:rPr>
        <w:t>dr</w:t>
      </w:r>
      <w:r w:rsidR="00705E4C">
        <w:rPr>
          <w:i/>
          <w:sz w:val="28"/>
          <w:szCs w:val="28"/>
        </w:rPr>
        <w:t>užinske in socialne okoliščine –</w:t>
      </w:r>
      <w:r w:rsidR="005C276F" w:rsidRPr="00600AC6">
        <w:rPr>
          <w:i/>
          <w:sz w:val="28"/>
          <w:szCs w:val="28"/>
        </w:rPr>
        <w:t xml:space="preserve"> npr. kronične, psihosocialne ali druge dolgotrajne bolezni, invalidnosti v družini, </w:t>
      </w:r>
      <w:r w:rsidR="00705E4C">
        <w:rPr>
          <w:i/>
          <w:sz w:val="28"/>
          <w:szCs w:val="28"/>
        </w:rPr>
        <w:t xml:space="preserve">smrt v družini, naravne nesreče </w:t>
      </w:r>
      <w:r w:rsidR="005C276F" w:rsidRPr="005C276F">
        <w:rPr>
          <w:sz w:val="28"/>
          <w:szCs w:val="28"/>
        </w:rPr>
        <w:t>…)</w:t>
      </w:r>
      <w:r w:rsidRPr="005C276F">
        <w:rPr>
          <w:sz w:val="28"/>
          <w:szCs w:val="28"/>
        </w:rPr>
        <w:t>: ________________________________________________________________________________________________________________________________</w:t>
      </w:r>
    </w:p>
    <w:p w:rsidR="005C276F" w:rsidRPr="005C276F" w:rsidRDefault="005C276F" w:rsidP="00946F7A">
      <w:pPr>
        <w:spacing w:after="0"/>
        <w:jc w:val="left"/>
        <w:rPr>
          <w:sz w:val="28"/>
          <w:szCs w:val="28"/>
        </w:rPr>
      </w:pPr>
      <w:r w:rsidRPr="005C276F"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CB4500" w:rsidRPr="005C276F" w:rsidRDefault="00CB4500" w:rsidP="00946F7A">
      <w:pPr>
        <w:spacing w:after="0"/>
        <w:rPr>
          <w:b/>
          <w:sz w:val="28"/>
          <w:szCs w:val="28"/>
        </w:rPr>
      </w:pPr>
    </w:p>
    <w:p w:rsidR="00CB4500" w:rsidRPr="005C276F" w:rsidRDefault="00CB4500" w:rsidP="00946F7A">
      <w:pPr>
        <w:spacing w:after="0"/>
        <w:jc w:val="center"/>
        <w:rPr>
          <w:b/>
          <w:sz w:val="16"/>
          <w:szCs w:val="28"/>
        </w:rPr>
      </w:pPr>
    </w:p>
    <w:p w:rsidR="00CB4500" w:rsidRPr="005C276F" w:rsidRDefault="00CB4500" w:rsidP="00946F7A">
      <w:pPr>
        <w:spacing w:after="0"/>
        <w:jc w:val="center"/>
        <w:rPr>
          <w:b/>
          <w:sz w:val="28"/>
          <w:szCs w:val="28"/>
        </w:rPr>
      </w:pPr>
      <w:r w:rsidRPr="005C276F">
        <w:rPr>
          <w:b/>
          <w:sz w:val="28"/>
          <w:szCs w:val="28"/>
        </w:rPr>
        <w:t>IZJAVA</w:t>
      </w:r>
    </w:p>
    <w:p w:rsidR="00CB4500" w:rsidRPr="005C276F" w:rsidRDefault="00CB4500" w:rsidP="00946F7A">
      <w:pPr>
        <w:spacing w:after="0"/>
        <w:jc w:val="center"/>
        <w:rPr>
          <w:b/>
          <w:sz w:val="20"/>
          <w:szCs w:val="28"/>
        </w:rPr>
      </w:pPr>
    </w:p>
    <w:p w:rsidR="00CB4500" w:rsidRPr="005C276F" w:rsidRDefault="00CB4500" w:rsidP="00946F7A">
      <w:pPr>
        <w:spacing w:after="0"/>
        <w:rPr>
          <w:sz w:val="28"/>
          <w:szCs w:val="28"/>
        </w:rPr>
      </w:pPr>
      <w:r w:rsidRPr="005C276F">
        <w:rPr>
          <w:sz w:val="28"/>
          <w:szCs w:val="28"/>
        </w:rPr>
        <w:t>Spodaj podpisani/a izjavljam, da:</w:t>
      </w:r>
    </w:p>
    <w:p w:rsidR="00CB4500" w:rsidRPr="005C276F" w:rsidRDefault="00CB4500" w:rsidP="00946F7A">
      <w:pPr>
        <w:spacing w:after="0"/>
        <w:rPr>
          <w:sz w:val="28"/>
          <w:szCs w:val="28"/>
        </w:rPr>
      </w:pPr>
    </w:p>
    <w:p w:rsidR="00CB4500" w:rsidRPr="005C276F" w:rsidRDefault="00CB4500" w:rsidP="00946F7A">
      <w:pPr>
        <w:numPr>
          <w:ilvl w:val="0"/>
          <w:numId w:val="6"/>
        </w:numPr>
        <w:spacing w:after="0"/>
        <w:rPr>
          <w:sz w:val="28"/>
          <w:szCs w:val="28"/>
        </w:rPr>
      </w:pPr>
      <w:r w:rsidRPr="005C276F">
        <w:rPr>
          <w:sz w:val="28"/>
          <w:szCs w:val="28"/>
        </w:rPr>
        <w:t xml:space="preserve">lahko </w:t>
      </w:r>
      <w:r w:rsidR="00600AC6">
        <w:rPr>
          <w:sz w:val="28"/>
          <w:szCs w:val="28"/>
        </w:rPr>
        <w:t>U</w:t>
      </w:r>
      <w:r w:rsidRPr="005C276F">
        <w:rPr>
          <w:sz w:val="28"/>
          <w:szCs w:val="28"/>
        </w:rPr>
        <w:t xml:space="preserve">pravni odbor šolskega sklada </w:t>
      </w:r>
      <w:r w:rsidR="00600AC6">
        <w:rPr>
          <w:sz w:val="28"/>
          <w:szCs w:val="28"/>
        </w:rPr>
        <w:t xml:space="preserve">Osnovne šole Stanka Vraza Ormož </w:t>
      </w:r>
      <w:r w:rsidRPr="005C276F">
        <w:rPr>
          <w:sz w:val="28"/>
          <w:szCs w:val="28"/>
        </w:rPr>
        <w:t>za potrebe reševanja te vloge uporabi podatke iz priloge z namenom točkovanja na podlagi Kriterijev za dodelitev finančne pomoči učencem iz sredstev šolskega sklada,</w:t>
      </w:r>
    </w:p>
    <w:p w:rsidR="00CB4500" w:rsidRPr="005C276F" w:rsidRDefault="00CB4500" w:rsidP="00946F7A">
      <w:pPr>
        <w:numPr>
          <w:ilvl w:val="0"/>
          <w:numId w:val="6"/>
        </w:numPr>
        <w:spacing w:after="0"/>
        <w:rPr>
          <w:sz w:val="28"/>
          <w:szCs w:val="28"/>
        </w:rPr>
      </w:pPr>
      <w:r w:rsidRPr="005C276F">
        <w:rPr>
          <w:sz w:val="28"/>
          <w:szCs w:val="28"/>
        </w:rPr>
        <w:t xml:space="preserve">bom </w:t>
      </w:r>
      <w:r w:rsidR="00600AC6">
        <w:rPr>
          <w:sz w:val="28"/>
          <w:szCs w:val="28"/>
        </w:rPr>
        <w:t>U</w:t>
      </w:r>
      <w:r w:rsidR="00600AC6" w:rsidRPr="005C276F">
        <w:rPr>
          <w:sz w:val="28"/>
          <w:szCs w:val="28"/>
        </w:rPr>
        <w:t>pravn</w:t>
      </w:r>
      <w:r w:rsidR="00600AC6">
        <w:rPr>
          <w:sz w:val="28"/>
          <w:szCs w:val="28"/>
        </w:rPr>
        <w:t>emu</w:t>
      </w:r>
      <w:r w:rsidR="00600AC6" w:rsidRPr="005C276F">
        <w:rPr>
          <w:sz w:val="28"/>
          <w:szCs w:val="28"/>
        </w:rPr>
        <w:t xml:space="preserve"> odbor</w:t>
      </w:r>
      <w:r w:rsidR="00600AC6">
        <w:rPr>
          <w:sz w:val="28"/>
          <w:szCs w:val="28"/>
        </w:rPr>
        <w:t>u</w:t>
      </w:r>
      <w:r w:rsidR="00600AC6" w:rsidRPr="005C276F">
        <w:rPr>
          <w:sz w:val="28"/>
          <w:szCs w:val="28"/>
        </w:rPr>
        <w:t xml:space="preserve"> šolskega sklada </w:t>
      </w:r>
      <w:r w:rsidR="00600AC6">
        <w:rPr>
          <w:sz w:val="28"/>
          <w:szCs w:val="28"/>
        </w:rPr>
        <w:t xml:space="preserve">Osnovne šole Stanka Vraza Ormož </w:t>
      </w:r>
      <w:r w:rsidRPr="005C276F">
        <w:rPr>
          <w:sz w:val="28"/>
          <w:szCs w:val="28"/>
        </w:rPr>
        <w:t>sporočil/a vsako spremembo, ki bi vplivala na upravičenost do sredstev iz šolskega sklada,</w:t>
      </w:r>
    </w:p>
    <w:p w:rsidR="00CB4500" w:rsidRDefault="00CB4500" w:rsidP="00946F7A">
      <w:pPr>
        <w:numPr>
          <w:ilvl w:val="0"/>
          <w:numId w:val="6"/>
        </w:numPr>
        <w:spacing w:after="0"/>
        <w:rPr>
          <w:sz w:val="28"/>
          <w:szCs w:val="28"/>
        </w:rPr>
      </w:pPr>
      <w:r w:rsidRPr="005C276F">
        <w:rPr>
          <w:sz w:val="28"/>
          <w:szCs w:val="28"/>
        </w:rPr>
        <w:t>so vsi podatki, ki sem jih navedel/a v vlogi resnični in točni.</w:t>
      </w:r>
    </w:p>
    <w:p w:rsidR="00CB4500" w:rsidRPr="005C276F" w:rsidRDefault="00CB4500" w:rsidP="00946F7A">
      <w:pPr>
        <w:spacing w:after="0"/>
        <w:rPr>
          <w:sz w:val="28"/>
          <w:szCs w:val="28"/>
        </w:rPr>
      </w:pPr>
    </w:p>
    <w:p w:rsidR="00CE7E23" w:rsidRDefault="00CE7E23" w:rsidP="00946F7A">
      <w:pPr>
        <w:spacing w:after="0"/>
        <w:rPr>
          <w:sz w:val="28"/>
          <w:szCs w:val="28"/>
        </w:rPr>
      </w:pPr>
    </w:p>
    <w:p w:rsidR="00CE7E23" w:rsidRDefault="00CE7E23" w:rsidP="00946F7A">
      <w:pPr>
        <w:spacing w:after="0"/>
        <w:rPr>
          <w:sz w:val="28"/>
          <w:szCs w:val="28"/>
        </w:rPr>
      </w:pPr>
    </w:p>
    <w:p w:rsidR="00CB4500" w:rsidRPr="005C276F" w:rsidRDefault="00CB4500" w:rsidP="00946F7A">
      <w:pPr>
        <w:spacing w:after="0"/>
        <w:rPr>
          <w:sz w:val="28"/>
          <w:szCs w:val="28"/>
        </w:rPr>
      </w:pPr>
      <w:r w:rsidRPr="005C276F">
        <w:rPr>
          <w:sz w:val="28"/>
          <w:szCs w:val="28"/>
        </w:rPr>
        <w:t>Kraj in datum:</w:t>
      </w:r>
      <w:r w:rsidRPr="005C276F">
        <w:rPr>
          <w:sz w:val="28"/>
          <w:szCs w:val="28"/>
        </w:rPr>
        <w:tab/>
        <w:t xml:space="preserve">                                          </w:t>
      </w:r>
      <w:r w:rsidRPr="005C276F">
        <w:rPr>
          <w:sz w:val="28"/>
          <w:szCs w:val="28"/>
        </w:rPr>
        <w:tab/>
        <w:t>Podpis vlagatelja:</w:t>
      </w:r>
    </w:p>
    <w:p w:rsidR="00CB4500" w:rsidRPr="005C276F" w:rsidRDefault="00CB4500" w:rsidP="00946F7A">
      <w:pPr>
        <w:spacing w:after="0"/>
        <w:rPr>
          <w:sz w:val="28"/>
          <w:szCs w:val="28"/>
        </w:rPr>
      </w:pPr>
    </w:p>
    <w:p w:rsidR="006E44B2" w:rsidRDefault="00CB4500" w:rsidP="00946F7A">
      <w:pPr>
        <w:spacing w:after="0"/>
        <w:rPr>
          <w:sz w:val="28"/>
          <w:szCs w:val="28"/>
        </w:rPr>
      </w:pPr>
      <w:r w:rsidRPr="005C276F">
        <w:rPr>
          <w:sz w:val="28"/>
          <w:szCs w:val="28"/>
        </w:rPr>
        <w:t>___________________________                           _______________________</w:t>
      </w:r>
    </w:p>
    <w:p w:rsidR="00DA5185" w:rsidRPr="005C276F" w:rsidRDefault="00DA5185" w:rsidP="00946F7A">
      <w:pPr>
        <w:spacing w:after="0"/>
        <w:rPr>
          <w:rStyle w:val="Poudarek"/>
          <w:i w:val="0"/>
          <w:iCs w:val="0"/>
        </w:rPr>
      </w:pPr>
    </w:p>
    <w:sectPr w:rsidR="00DA5185" w:rsidRPr="005C276F" w:rsidSect="001E0C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567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7C3" w:rsidRDefault="004B17C3" w:rsidP="009005BF">
      <w:r>
        <w:separator/>
      </w:r>
    </w:p>
  </w:endnote>
  <w:endnote w:type="continuationSeparator" w:id="0">
    <w:p w:rsidR="004B17C3" w:rsidRDefault="004B17C3" w:rsidP="00900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CCE" w:rsidRDefault="00485CC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8747592"/>
      <w:docPartObj>
        <w:docPartGallery w:val="Page Numbers (Bottom of Page)"/>
        <w:docPartUnique/>
      </w:docPartObj>
    </w:sdtPr>
    <w:sdtEndPr>
      <w:rPr>
        <w:color w:val="D0CECE" w:themeColor="background2" w:themeShade="E6"/>
      </w:rPr>
    </w:sdtEndPr>
    <w:sdtContent>
      <w:p w:rsidR="009005BF" w:rsidRPr="00485CCE" w:rsidRDefault="007A446C" w:rsidP="00485CCE">
        <w:pPr>
          <w:pStyle w:val="Noga"/>
          <w:jc w:val="right"/>
          <w:rPr>
            <w:color w:val="D0CECE" w:themeColor="background2" w:themeShade="E6"/>
          </w:rPr>
        </w:pPr>
        <w:r w:rsidRPr="00F13FAB">
          <w:rPr>
            <w:color w:val="D0CECE" w:themeColor="background2" w:themeShade="E6"/>
          </w:rPr>
          <w:fldChar w:fldCharType="begin"/>
        </w:r>
        <w:r w:rsidRPr="00F13FAB">
          <w:rPr>
            <w:color w:val="D0CECE" w:themeColor="background2" w:themeShade="E6"/>
          </w:rPr>
          <w:instrText>PAGE   \* MERGEFORMAT</w:instrText>
        </w:r>
        <w:r w:rsidRPr="00F13FAB">
          <w:rPr>
            <w:color w:val="D0CECE" w:themeColor="background2" w:themeShade="E6"/>
          </w:rPr>
          <w:fldChar w:fldCharType="separate"/>
        </w:r>
        <w:r w:rsidR="00485CCE">
          <w:rPr>
            <w:noProof/>
            <w:color w:val="D0CECE" w:themeColor="background2" w:themeShade="E6"/>
          </w:rPr>
          <w:t xml:space="preserve">- 2 </w:t>
        </w:r>
        <w:r w:rsidR="00485CCE">
          <w:rPr>
            <w:noProof/>
            <w:color w:val="D0CECE" w:themeColor="background2" w:themeShade="E6"/>
          </w:rPr>
          <w:t>-</w:t>
        </w:r>
        <w:r w:rsidRPr="00F13FAB">
          <w:rPr>
            <w:color w:val="D0CECE" w:themeColor="background2" w:themeShade="E6"/>
          </w:rPr>
          <w:fldChar w:fldCharType="end"/>
        </w:r>
      </w:p>
      <w:bookmarkStart w:id="0" w:name="_GoBack" w:displacedByCustomXml="next"/>
      <w:bookmarkEnd w:id="0" w:displacedByCustomXml="next"/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18153"/>
      <w:docPartObj>
        <w:docPartGallery w:val="Page Numbers (Bottom of Page)"/>
        <w:docPartUnique/>
      </w:docPartObj>
    </w:sdtPr>
    <w:sdtEndPr/>
    <w:sdtContent>
      <w:sdt>
        <w:sdtPr>
          <w:id w:val="-1891722225"/>
          <w:docPartObj>
            <w:docPartGallery w:val="Page Numbers (Bottom of Page)"/>
            <w:docPartUnique/>
          </w:docPartObj>
        </w:sdtPr>
        <w:sdtEndPr>
          <w:rPr>
            <w:color w:val="D0CECE" w:themeColor="background2" w:themeShade="E6"/>
          </w:rPr>
        </w:sdtEndPr>
        <w:sdtContent>
          <w:p w:rsidR="007A446C" w:rsidRPr="00F13FAB" w:rsidRDefault="007A446C" w:rsidP="007A446C">
            <w:pPr>
              <w:pStyle w:val="Noga"/>
              <w:jc w:val="right"/>
              <w:rPr>
                <w:color w:val="D0CECE" w:themeColor="background2" w:themeShade="E6"/>
              </w:rPr>
            </w:pPr>
            <w:r w:rsidRPr="00F13FAB">
              <w:rPr>
                <w:color w:val="D0CECE" w:themeColor="background2" w:themeShade="E6"/>
              </w:rPr>
              <w:fldChar w:fldCharType="begin"/>
            </w:r>
            <w:r w:rsidRPr="00F13FAB">
              <w:rPr>
                <w:color w:val="D0CECE" w:themeColor="background2" w:themeShade="E6"/>
              </w:rPr>
              <w:instrText>PAGE   \* MERGEFORMAT</w:instrText>
            </w:r>
            <w:r w:rsidRPr="00F13FAB">
              <w:rPr>
                <w:color w:val="D0CECE" w:themeColor="background2" w:themeShade="E6"/>
              </w:rPr>
              <w:fldChar w:fldCharType="separate"/>
            </w:r>
            <w:r w:rsidR="00485CCE">
              <w:rPr>
                <w:noProof/>
                <w:color w:val="D0CECE" w:themeColor="background2" w:themeShade="E6"/>
              </w:rPr>
              <w:t>- 1 -</w:t>
            </w:r>
            <w:r w:rsidRPr="00F13FAB">
              <w:rPr>
                <w:color w:val="D0CECE" w:themeColor="background2" w:themeShade="E6"/>
              </w:rPr>
              <w:fldChar w:fldCharType="end"/>
            </w:r>
          </w:p>
        </w:sdtContent>
      </w:sdt>
      <w:p w:rsidR="007A446C" w:rsidRDefault="004B17C3" w:rsidP="007A446C">
        <w:pPr>
          <w:pStyle w:val="Noga"/>
        </w:pPr>
        <w:r>
          <w:pict>
            <v:rect id="_x0000_i1026" style="width:453.5pt;height:1.5pt" o:hralign="center" o:hrstd="t" o:hrnoshade="t" o:hr="t" fillcolor="#bfbfbf [2412]" stroked="f"/>
          </w:pict>
        </w:r>
      </w:p>
      <w:tbl>
        <w:tblPr>
          <w:tblStyle w:val="Tabelamrea"/>
          <w:tblW w:w="907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020"/>
          <w:gridCol w:w="3021"/>
          <w:gridCol w:w="3031"/>
        </w:tblGrid>
        <w:tr w:rsidR="007A446C" w:rsidRPr="009C2C71" w:rsidTr="00F70028">
          <w:tc>
            <w:tcPr>
              <w:tcW w:w="3020" w:type="dxa"/>
            </w:tcPr>
            <w:p w:rsidR="007A446C" w:rsidRPr="009C2C71" w:rsidRDefault="007A446C" w:rsidP="007A446C">
              <w:pPr>
                <w:pStyle w:val="Noga"/>
                <w:rPr>
                  <w:color w:val="404040" w:themeColor="text1" w:themeTint="BF"/>
                  <w:sz w:val="18"/>
                </w:rPr>
              </w:pPr>
              <w:r w:rsidRPr="009C2C71">
                <w:rPr>
                  <w:color w:val="404040" w:themeColor="text1" w:themeTint="BF"/>
                  <w:sz w:val="18"/>
                </w:rPr>
                <w:t>ID za DDV: SI10523677</w:t>
              </w:r>
            </w:p>
          </w:tc>
          <w:tc>
            <w:tcPr>
              <w:tcW w:w="3021" w:type="dxa"/>
            </w:tcPr>
            <w:p w:rsidR="007A446C" w:rsidRPr="009C2C71" w:rsidRDefault="007A446C" w:rsidP="007A446C">
              <w:pPr>
                <w:pStyle w:val="Noga"/>
                <w:jc w:val="center"/>
                <w:rPr>
                  <w:color w:val="404040" w:themeColor="text1" w:themeTint="BF"/>
                  <w:sz w:val="18"/>
                </w:rPr>
              </w:pPr>
              <w:r w:rsidRPr="009C2C71">
                <w:rPr>
                  <w:color w:val="404040" w:themeColor="text1" w:themeTint="BF"/>
                  <w:sz w:val="18"/>
                </w:rPr>
                <w:t>matična številka: 5171059000</w:t>
              </w:r>
            </w:p>
          </w:tc>
          <w:tc>
            <w:tcPr>
              <w:tcW w:w="3031" w:type="dxa"/>
            </w:tcPr>
            <w:p w:rsidR="007A446C" w:rsidRPr="009C2C71" w:rsidRDefault="007A446C" w:rsidP="007A446C">
              <w:pPr>
                <w:pStyle w:val="Noga"/>
                <w:jc w:val="right"/>
                <w:rPr>
                  <w:color w:val="404040" w:themeColor="text1" w:themeTint="BF"/>
                  <w:sz w:val="18"/>
                </w:rPr>
              </w:pPr>
              <w:r w:rsidRPr="009C2C71">
                <w:rPr>
                  <w:color w:val="404040" w:themeColor="text1" w:themeTint="BF"/>
                  <w:sz w:val="18"/>
                </w:rPr>
                <w:t>TRR: SI56 0110 0600 7817 447</w:t>
              </w:r>
            </w:p>
          </w:tc>
        </w:tr>
      </w:tbl>
      <w:p w:rsidR="006E44B2" w:rsidRDefault="004B17C3" w:rsidP="007A446C">
        <w:pPr>
          <w:pStyle w:val="Noga"/>
          <w:jc w:val="right"/>
        </w:pPr>
      </w:p>
    </w:sdtContent>
  </w:sdt>
  <w:p w:rsidR="001E0C7F" w:rsidRDefault="001E0C7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7C3" w:rsidRDefault="004B17C3" w:rsidP="009005BF">
      <w:r>
        <w:separator/>
      </w:r>
    </w:p>
  </w:footnote>
  <w:footnote w:type="continuationSeparator" w:id="0">
    <w:p w:rsidR="004B17C3" w:rsidRDefault="004B17C3" w:rsidP="00900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CCE" w:rsidRDefault="00485CC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CCE" w:rsidRDefault="00485CCE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C7F" w:rsidRDefault="001E0C7F">
    <w:pPr>
      <w:pStyle w:val="Glava"/>
    </w:pPr>
    <w:r w:rsidRPr="009005BF">
      <w:rPr>
        <w:noProof/>
        <w:lang w:val="en-US"/>
      </w:rPr>
      <w:drawing>
        <wp:inline distT="0" distB="0" distL="0" distR="0" wp14:anchorId="3FA0243C" wp14:editId="7D9AE7E3">
          <wp:extent cx="5760720" cy="907415"/>
          <wp:effectExtent l="0" t="0" r="0" b="698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07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C62"/>
    <w:multiLevelType w:val="hybridMultilevel"/>
    <w:tmpl w:val="9FBC94E0"/>
    <w:lvl w:ilvl="0" w:tplc="74600E5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220A17FC"/>
    <w:multiLevelType w:val="hybridMultilevel"/>
    <w:tmpl w:val="C1B4A4D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26C4FF0">
      <w:start w:val="8"/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A344B"/>
    <w:multiLevelType w:val="hybridMultilevel"/>
    <w:tmpl w:val="BB6E1A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96298"/>
    <w:multiLevelType w:val="hybridMultilevel"/>
    <w:tmpl w:val="6E2050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C2F72"/>
    <w:multiLevelType w:val="hybridMultilevel"/>
    <w:tmpl w:val="C0949DB4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7357B5"/>
    <w:multiLevelType w:val="hybridMultilevel"/>
    <w:tmpl w:val="82545858"/>
    <w:lvl w:ilvl="0" w:tplc="626C4FF0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042C6B"/>
    <w:multiLevelType w:val="hybridMultilevel"/>
    <w:tmpl w:val="999470D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7F"/>
    <w:rsid w:val="00110D04"/>
    <w:rsid w:val="001635C4"/>
    <w:rsid w:val="00186BBC"/>
    <w:rsid w:val="001D0A51"/>
    <w:rsid w:val="001E0C7F"/>
    <w:rsid w:val="00245798"/>
    <w:rsid w:val="0035011C"/>
    <w:rsid w:val="00485CCE"/>
    <w:rsid w:val="004B17C3"/>
    <w:rsid w:val="005C276F"/>
    <w:rsid w:val="00600AC6"/>
    <w:rsid w:val="006E44B2"/>
    <w:rsid w:val="00705E4C"/>
    <w:rsid w:val="007A446C"/>
    <w:rsid w:val="0084297F"/>
    <w:rsid w:val="008A0885"/>
    <w:rsid w:val="009005BF"/>
    <w:rsid w:val="00946F7A"/>
    <w:rsid w:val="00985561"/>
    <w:rsid w:val="009F0930"/>
    <w:rsid w:val="00B92DD1"/>
    <w:rsid w:val="00CB4500"/>
    <w:rsid w:val="00CE7E23"/>
    <w:rsid w:val="00DA5185"/>
    <w:rsid w:val="00E7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A1B540"/>
  <w15:chartTrackingRefBased/>
  <w15:docId w15:val="{6E9035D4-5591-490E-A252-A6E851B2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005BF"/>
    <w:pPr>
      <w:spacing w:line="276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Naslov1">
    <w:name w:val="heading 1"/>
    <w:basedOn w:val="Naslov"/>
    <w:next w:val="Navaden"/>
    <w:link w:val="Naslov1Znak"/>
    <w:uiPriority w:val="9"/>
    <w:qFormat/>
    <w:rsid w:val="009005BF"/>
    <w:pPr>
      <w:jc w:val="left"/>
      <w:outlineLvl w:val="0"/>
    </w:pPr>
    <w:rPr>
      <w:b/>
      <w:sz w:val="32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9005BF"/>
    <w:pPr>
      <w:jc w:val="left"/>
      <w:outlineLvl w:val="1"/>
    </w:pPr>
    <w:rPr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00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005BF"/>
  </w:style>
  <w:style w:type="paragraph" w:styleId="Noga">
    <w:name w:val="footer"/>
    <w:basedOn w:val="Navaden"/>
    <w:link w:val="NogaZnak"/>
    <w:uiPriority w:val="99"/>
    <w:unhideWhenUsed/>
    <w:rsid w:val="00900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005BF"/>
  </w:style>
  <w:style w:type="character" w:styleId="Poudarek">
    <w:name w:val="Emphasis"/>
    <w:basedOn w:val="Privzetapisavaodstavka"/>
    <w:uiPriority w:val="20"/>
    <w:qFormat/>
    <w:rsid w:val="009005BF"/>
    <w:rPr>
      <w:i/>
      <w:iCs/>
    </w:rPr>
  </w:style>
  <w:style w:type="paragraph" w:styleId="Brezrazmikov">
    <w:name w:val="No Spacing"/>
    <w:basedOn w:val="Navaden"/>
    <w:uiPriority w:val="1"/>
    <w:qFormat/>
    <w:rsid w:val="009005BF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9005BF"/>
    <w:rPr>
      <w:rFonts w:ascii="Times New Roman" w:hAnsi="Times New Roman" w:cs="Times New Roman"/>
      <w:b/>
      <w:sz w:val="32"/>
      <w:szCs w:val="28"/>
    </w:rPr>
  </w:style>
  <w:style w:type="paragraph" w:styleId="Naslov">
    <w:name w:val="Title"/>
    <w:basedOn w:val="Navaden"/>
    <w:next w:val="Navaden"/>
    <w:link w:val="NaslovZnak"/>
    <w:uiPriority w:val="10"/>
    <w:qFormat/>
    <w:rsid w:val="009005BF"/>
    <w:rPr>
      <w:sz w:val="40"/>
      <w:szCs w:val="40"/>
    </w:rPr>
  </w:style>
  <w:style w:type="character" w:customStyle="1" w:styleId="NaslovZnak">
    <w:name w:val="Naslov Znak"/>
    <w:basedOn w:val="Privzetapisavaodstavka"/>
    <w:link w:val="Naslov"/>
    <w:uiPriority w:val="10"/>
    <w:rsid w:val="009005BF"/>
    <w:rPr>
      <w:rFonts w:ascii="Times New Roman" w:hAnsi="Times New Roman" w:cs="Times New Roman"/>
      <w:sz w:val="40"/>
      <w:szCs w:val="4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005BF"/>
    <w:rPr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9005BF"/>
    <w:rPr>
      <w:rFonts w:ascii="Times New Roman" w:hAnsi="Times New Roman" w:cs="Times New Roman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9005BF"/>
    <w:rPr>
      <w:rFonts w:ascii="Times New Roman" w:hAnsi="Times New Roman" w:cs="Times New Roman"/>
      <w:b/>
      <w:sz w:val="28"/>
      <w:szCs w:val="24"/>
    </w:rPr>
  </w:style>
  <w:style w:type="character" w:styleId="Krepko">
    <w:name w:val="Strong"/>
    <w:basedOn w:val="Privzetapisavaodstavka"/>
    <w:uiPriority w:val="22"/>
    <w:qFormat/>
    <w:rsid w:val="009005BF"/>
    <w:rPr>
      <w:b/>
      <w:bCs/>
      <w:sz w:val="24"/>
    </w:rPr>
  </w:style>
  <w:style w:type="table" w:styleId="Tabelamrea">
    <w:name w:val="Table Grid"/>
    <w:basedOn w:val="Navadnatabela"/>
    <w:uiPriority w:val="39"/>
    <w:rsid w:val="00900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E44B2"/>
    <w:pPr>
      <w:spacing w:after="200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styleId="Besedilooznabemesta">
    <w:name w:val="Placeholder Text"/>
    <w:basedOn w:val="Privzetapisavaodstavka"/>
    <w:uiPriority w:val="99"/>
    <w:semiHidden/>
    <w:rsid w:val="00705E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nk\Downloads\Uradna%20predloga%20z%20glavo%20in%20nogo%20dokumenta%20urejena%2011-19-2024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Uradna predloga z glavo in nogo dokumenta urejena 11-19-2024</Template>
  <TotalTime>8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Šolski sklad</vt:lpstr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Šolski sklad</dc:title>
  <dc:subject/>
  <dc:creator>Alenka Gril</dc:creator>
  <cp:keywords>obrazec</cp:keywords>
  <dc:description/>
  <cp:lastModifiedBy>PC9-4P</cp:lastModifiedBy>
  <cp:revision>3</cp:revision>
  <dcterms:created xsi:type="dcterms:W3CDTF">2024-11-25T20:39:00Z</dcterms:created>
  <dcterms:modified xsi:type="dcterms:W3CDTF">2024-11-29T11:42:00Z</dcterms:modified>
</cp:coreProperties>
</file>